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Lückendiktat  (Aus Tom Sawyer)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Cs w:val="15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Am Montag erwachte Tom mit einer sehr schlechten Laune. Das war ja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</w:t>
      </w:r>
      <w:r>
        <w:rPr>
          <w:rFonts w:ascii="Arial" w:hAnsi="Arial" w:cs="Arial"/>
          <w:sz w:val="28"/>
          <w:szCs w:val="15"/>
        </w:rPr>
        <w:t xml:space="preserve"> an jedem Montagmorgen der Fall, denn es fing doch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 xml:space="preserve"> eine neue Woche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an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</w:t>
      </w:r>
      <w:r>
        <w:rPr>
          <w:rFonts w:ascii="Arial" w:hAnsi="Arial" w:cs="Arial"/>
          <w:sz w:val="28"/>
          <w:szCs w:val="15"/>
        </w:rPr>
        <w:t xml:space="preserve">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Er begann diesen Tag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sz w:val="28"/>
          <w:szCs w:val="15"/>
        </w:rPr>
        <w:t xml:space="preserve"> mit dem Wunsch, es sollte lieber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geben, denn nach einem Feiertag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 xml:space="preserve"> man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die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______________</w:t>
      </w:r>
      <w:r>
        <w:rPr>
          <w:rFonts w:ascii="Arial" w:hAnsi="Arial" w:cs="Arial"/>
          <w:sz w:val="28"/>
          <w:szCs w:val="15"/>
        </w:rPr>
        <w:t xml:space="preserve"> nur umso enger und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</w:t>
      </w:r>
      <w:r>
        <w:rPr>
          <w:rFonts w:ascii="Arial" w:hAnsi="Arial" w:cs="Arial"/>
          <w:sz w:val="28"/>
          <w:szCs w:val="15"/>
        </w:rPr>
        <w:t xml:space="preserve">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Er lag und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sz w:val="28"/>
          <w:szCs w:val="15"/>
        </w:rPr>
        <w:t>. Da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sz w:val="28"/>
          <w:szCs w:val="15"/>
        </w:rPr>
        <w:t>, wie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sz w:val="28"/>
          <w:szCs w:val="15"/>
        </w:rPr>
        <w:t xml:space="preserve"> es doch wäre,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sz w:val="28"/>
          <w:szCs w:val="15"/>
        </w:rPr>
        <w:t xml:space="preserve"> krank zu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sein und nicht in die Schule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>. Das war ein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>! Er untersuchte seinen ganzen Körper, aber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__________________</w:t>
      </w:r>
      <w:r>
        <w:rPr>
          <w:rFonts w:ascii="Arial" w:hAnsi="Arial" w:cs="Arial"/>
          <w:sz w:val="28"/>
          <w:szCs w:val="15"/>
        </w:rPr>
        <w:t xml:space="preserve"> fand sich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auch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 xml:space="preserve">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5"/>
        </w:rPr>
        <w:t>Er forschte weiter. Da glaubte 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______________</w:t>
      </w:r>
      <w:r>
        <w:rPr>
          <w:rFonts w:ascii="Arial" w:hAnsi="Arial" w:cs="Arial"/>
          <w:sz w:val="28"/>
          <w:szCs w:val="15"/>
        </w:rPr>
        <w:t xml:space="preserve"> festzustellen, die er hoffnungsvoll zu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versuchte, aber sie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 xml:space="preserve"> mehr und mehr ab und waren bald ganz verschwunden. Also musste 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finden. Und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sz w:val="28"/>
          <w:szCs w:val="15"/>
        </w:rPr>
        <w:t>, oben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sz w:val="28"/>
          <w:szCs w:val="15"/>
        </w:rPr>
        <w:t xml:space="preserve"> ein Zahn. </w:t>
      </w:r>
      <w:r>
        <w:rPr>
          <w:rFonts w:ascii="Arial" w:hAnsi="Arial" w:cs="Arial"/>
          <w:sz w:val="28"/>
          <w:szCs w:val="18"/>
        </w:rPr>
        <w:t xml:space="preserve">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Was für ein Glück! Schon wollte er anfangen zu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>, als ihm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________________</w:t>
      </w:r>
      <w:r>
        <w:rPr>
          <w:rFonts w:ascii="Arial" w:hAnsi="Arial" w:cs="Arial"/>
          <w:sz w:val="28"/>
          <w:szCs w:val="15"/>
        </w:rPr>
        <w:t xml:space="preserve"> noch rechtzeitig einfiel,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sz w:val="28"/>
          <w:szCs w:val="15"/>
        </w:rPr>
        <w:t xml:space="preserve"> diese Krankheit nicht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sz w:val="28"/>
          <w:szCs w:val="15"/>
        </w:rPr>
        <w:t xml:space="preserve"> sei. Die Tante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würde ihm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einfach den Zahn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sz w:val="28"/>
          <w:szCs w:val="15"/>
        </w:rPr>
        <w:t>, und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sz w:val="28"/>
          <w:szCs w:val="15"/>
        </w:rPr>
        <w:t xml:space="preserve"> tat mächtig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sz w:val="28"/>
          <w:szCs w:val="15"/>
        </w:rPr>
        <w:t xml:space="preserve">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sz w:val="28"/>
          <w:szCs w:val="15"/>
        </w:rPr>
        <w:t xml:space="preserve"> daher, den Zahn lieber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zu benutzen und sich nach etwas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Anderem umzusehen. Zuerst fiel ihm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 xml:space="preserve"> ein.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sz w:val="28"/>
          <w:szCs w:val="15"/>
        </w:rPr>
        <w:t xml:space="preserve"> er sich, wie der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sz w:val="28"/>
          <w:szCs w:val="15"/>
        </w:rPr>
        <w:t xml:space="preserve"> einmal von einem Mann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hatte, der irgendetwas wie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______________</w:t>
      </w:r>
      <w:r>
        <w:rPr>
          <w:rFonts w:ascii="Arial" w:hAnsi="Arial" w:cs="Arial"/>
          <w:sz w:val="28"/>
          <w:szCs w:val="15"/>
        </w:rPr>
        <w:t xml:space="preserve"> oder so am Finger bekam, so dass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</w:t>
      </w:r>
      <w:r>
        <w:rPr>
          <w:rFonts w:ascii="Arial" w:hAnsi="Arial" w:cs="Arial"/>
          <w:sz w:val="28"/>
          <w:szCs w:val="15"/>
        </w:rPr>
        <w:t xml:space="preserve"> beinahe die Hand abgenommen werden musste.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Zum Glück hatte sich Tom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an seinem Zeh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verletzt -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sz w:val="28"/>
          <w:szCs w:val="15"/>
        </w:rPr>
        <w:t xml:space="preserve"> war zu verwerten! So zog 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sz w:val="28"/>
          <w:szCs w:val="15"/>
        </w:rPr>
        <w:t xml:space="preserve"> Fuß eiligst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>, um ihn genau zu untersuchen. Leider kannte 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nicht, über die er zu jammern hatte, aber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sz w:val="28"/>
          <w:szCs w:val="15"/>
        </w:rPr>
        <w:t xml:space="preserve"> konnte man auf alle Fälle.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Und so begann er denn mit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sz w:val="28"/>
          <w:szCs w:val="15"/>
        </w:rPr>
        <w:t xml:space="preserve"> zu stöhnen. Sein Bruder Sid aber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weiter. Tom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lauter und meinte auf einmal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sz w:val="28"/>
          <w:szCs w:val="15"/>
        </w:rPr>
        <w:t>, in seinem Zeh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sz w:val="28"/>
          <w:szCs w:val="15"/>
        </w:rPr>
        <w:t>. Sid rührte sich nicht. Tom keuchte schon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</w:t>
      </w:r>
      <w:r>
        <w:rPr>
          <w:rFonts w:ascii="Arial" w:hAnsi="Arial" w:cs="Arial"/>
          <w:sz w:val="28"/>
          <w:szCs w:val="15"/>
        </w:rPr>
        <w:t xml:space="preserve">, er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 xml:space="preserve">konnte fast nicht mehr.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Er ruhte sich etwas aus, holte tief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sz w:val="28"/>
          <w:szCs w:val="15"/>
        </w:rPr>
        <w:t xml:space="preserve"> und stieß dann eine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</w:t>
      </w:r>
      <w:r>
        <w:rPr>
          <w:rFonts w:ascii="Arial" w:hAnsi="Arial" w:cs="Arial"/>
          <w:sz w:val="28"/>
          <w:szCs w:val="15"/>
        </w:rPr>
        <w:t xml:space="preserve"> wahrhaft bewundernswerter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aus.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Sid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__________</w:t>
      </w:r>
      <w:r>
        <w:rPr>
          <w:rFonts w:ascii="Arial" w:hAnsi="Arial" w:cs="Arial"/>
          <w:sz w:val="28"/>
          <w:szCs w:val="15"/>
        </w:rPr>
        <w:t xml:space="preserve"> weiter. 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Da wurde Tom ärgerlich. »Sid, Sid, Sid! «, schrie er und gab ihm einen Stoß. Das wirkte - und nun ging das Stöhnen von neuem los. Sid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, </w:t>
      </w:r>
      <w:r>
        <w:rPr>
          <w:rFonts w:ascii="Arial" w:hAnsi="Arial" w:cs="Arial"/>
          <w:bCs/>
          <w:spacing w:val="100"/>
          <w:sz w:val="28"/>
          <w:szCs w:val="15"/>
        </w:rPr>
        <w:t>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,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sz w:val="28"/>
          <w:szCs w:val="15"/>
        </w:rPr>
        <w:t xml:space="preserve"> auf den Ellbogen und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zu Tom hinüber. </w:t>
      </w:r>
    </w:p>
    <w:p>
      <w:pPr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Der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</w:t>
      </w:r>
      <w:r>
        <w:rPr>
          <w:rFonts w:ascii="Arial" w:hAnsi="Arial" w:cs="Arial"/>
          <w:sz w:val="28"/>
          <w:szCs w:val="15"/>
        </w:rPr>
        <w:t xml:space="preserve"> weiter. »Was hast du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sz w:val="28"/>
          <w:szCs w:val="15"/>
        </w:rPr>
        <w:t xml:space="preserve">, Tom?«, rief Sid. Keine </w:t>
      </w:r>
      <w:r>
        <w:rPr>
          <w:rFonts w:ascii="Arial" w:hAnsi="Arial" w:cs="Arial"/>
          <w:sz w:val="28"/>
          <w:szCs w:val="18"/>
        </w:rPr>
        <w:t xml:space="preserve"> </w:t>
      </w:r>
      <w:r>
        <w:rPr>
          <w:rFonts w:ascii="Arial" w:hAnsi="Arial" w:cs="Arial"/>
          <w:sz w:val="28"/>
          <w:szCs w:val="15"/>
        </w:rPr>
        <w:t>Antwort. »Tom,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</w:t>
      </w:r>
      <w:r>
        <w:rPr>
          <w:rFonts w:ascii="Arial" w:hAnsi="Arial" w:cs="Arial"/>
          <w:sz w:val="28"/>
          <w:szCs w:val="15"/>
        </w:rPr>
        <w:t>, was ist denn los?" Und er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________</w:t>
      </w:r>
      <w:r>
        <w:rPr>
          <w:rFonts w:ascii="Arial" w:hAnsi="Arial" w:cs="Arial"/>
          <w:bCs/>
          <w:spacing w:val="60"/>
          <w:sz w:val="28"/>
          <w:szCs w:val="15"/>
        </w:rPr>
        <w:t xml:space="preserve"> </w:t>
      </w:r>
      <w:r>
        <w:rPr>
          <w:rFonts w:ascii="Arial" w:hAnsi="Arial" w:cs="Arial"/>
          <w:bCs/>
          <w:spacing w:val="100"/>
          <w:sz w:val="28"/>
          <w:szCs w:val="15"/>
        </w:rPr>
        <w:t>___</w:t>
      </w:r>
      <w:r>
        <w:rPr>
          <w:rFonts w:ascii="Arial" w:hAnsi="Arial" w:cs="Arial"/>
          <w:sz w:val="28"/>
          <w:szCs w:val="15"/>
        </w:rPr>
        <w:t xml:space="preserve"> und sah</w:t>
      </w:r>
    </w:p>
    <w:p>
      <w:pPr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>Ihm angstvoll ins Gesicht.</w:t>
      </w:r>
    </w:p>
    <w:p>
      <w:pPr>
        <w:rPr>
          <w:rFonts w:ascii="Arial" w:hAnsi="Arial" w:cs="Arial"/>
          <w:sz w:val="28"/>
          <w:szCs w:val="15"/>
        </w:rPr>
      </w:pPr>
    </w:p>
    <w:p>
      <w:pPr>
        <w:rPr>
          <w:rFonts w:ascii="Arial" w:hAnsi="Arial" w:cs="Arial"/>
          <w:sz w:val="28"/>
          <w:szCs w:val="15"/>
          <w:u w:val="single"/>
        </w:rPr>
      </w:pPr>
      <w:r>
        <w:rPr>
          <w:rFonts w:ascii="Arial" w:hAnsi="Arial" w:cs="Arial"/>
          <w:sz w:val="28"/>
          <w:szCs w:val="15"/>
          <w:u w:val="single"/>
        </w:rPr>
        <w:t>Bitte an der richtigen Stelle einsetzen:</w:t>
      </w:r>
    </w:p>
    <w:p>
      <w:pPr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 Fesseln der Gefangenschaft |  probieren |  vor Anstrengung |  herrlich |  stöhnen |  beleben  |  schlief ruhig  |  stöhnte |  denn den |  denn |  hör doch |  erzählt |  neulich |  das |  stöhnte |  weh |  Schmerzen zu spüren |  stets |  Atem |  praktisch |  echter Seufzer |  gar keinen Sonntag |  etwas anderes |  bedauerlicherweise |  ununterbrochene Tonleiter |  starrte |  jetzt |  dass |  wirklich |  wieder |  das |  viel Eifer |  voller Plagen und S</w:t>
      </w:r>
      <w:bookmarkStart w:id="0" w:name="_GoBack"/>
      <w:bookmarkEnd w:id="0"/>
      <w:r>
        <w:rPr>
          <w:rFonts w:ascii="Arial" w:hAnsi="Arial" w:cs="Arial"/>
          <w:sz w:val="28"/>
          <w:szCs w:val="15"/>
        </w:rPr>
        <w:t xml:space="preserve">chulsorgen |  absolut nichts |  glücklicherweise |  nämlich |  rüttelte ihn |  ausreißen |  die nötigen Symptome  | Blutvergiftung |  eigentlich |  fiel ihm auf einmal ein |  drückender |  wackelte |  fühlte |  wunderbarer Gedanke |  wirklich |  dachte nach |  als Reserve |  beschloss |  gehen zu müssen |  leise Anzeichen von Bauchschmerzen |  Arzt |  schnarchte |  nahmen |  nicht das geringste Leiden |  schließlich | gähnte, reckte sich, stützte sich knurrend |  Dann erinnerte |  unter der Decke hervor | </w:t>
      </w:r>
    </w:p>
    <w:p>
      <w:pPr>
        <w:rPr>
          <w:rFonts w:ascii="Arial" w:hAnsi="Arial" w:cs="Arial"/>
          <w:sz w:val="28"/>
          <w:szCs w:val="15"/>
        </w:rPr>
      </w:pPr>
    </w:p>
    <w:p>
      <w:pPr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  <w:u w:val="single"/>
        </w:rPr>
        <w:t>In der richtigen Reihenfolge</w:t>
      </w:r>
      <w:r>
        <w:rPr>
          <w:rFonts w:ascii="Arial" w:hAnsi="Arial" w:cs="Arial"/>
          <w:sz w:val="28"/>
          <w:szCs w:val="15"/>
        </w:rPr>
        <w:t>:</w:t>
      </w:r>
    </w:p>
    <w:p>
      <w:pPr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 eigentlich |  wieder |  voller Plagen und Schulsorgen |  stets |  gar keinen Sonntag |  fühlte |  Fesseln der Gefangenschaft |  drückender |  dachte nach |  fiel ihm auf einmal ein |  herrlich |  jetzt |  gehen zu müssen |  wunderbarer Gedanke |  bedauerlicherweise |  nicht das geringste Leiden |  leise Anzeichen von Bauchschmerzen |  beleben  |  nahmen |  etwas anderes |  wirklich |  wackelte |  stöhnen |  glücklicherweise |  dass |  praktisch |  nämlich |  ausreißen |  das |  weh |  beschloss |  als Reserve |  absolut nichts |  Dann erinnerte |  Arzt |  erzählt | Blutvergiftung |  schließlich |  neulich |  das |  denn den |  unter der Decke hervor |  die nötigen Symptome  |  probieren |  viel Eifer |  schlief ruhig  |  stöhnte |  wirklich |  Schmerzen zu spüren |  vor Anstrengung |  Atem |  ununterbrochene Tonleiter |  echter Seufzer |  schnarchte | gähnte, reckte sich, stützte sich knurrend |  starrte |  stöhnte |  denn |  hör doch |  rüttelte ihn | </w:t>
      </w:r>
    </w:p>
    <w:p>
      <w:pPr>
        <w:rPr>
          <w:rFonts w:ascii="Arial" w:hAnsi="Arial" w:cs="Arial"/>
          <w:sz w:val="28"/>
          <w:szCs w:val="15"/>
        </w:rPr>
      </w:pPr>
    </w:p>
    <w:p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635000</wp:posOffset>
                </wp:positionV>
                <wp:extent cx="25400" cy="2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0pt;margin-top:50pt;width:2pt;height: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MhcAIAAPg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" o:allowincell="f" fillcolor="black" stroked="f">
                <w10:wrap anchorx="page" anchory="page"/>
              </v:rect>
            </w:pict>
          </mc:Fallback>
        </mc:AlternateContent>
      </w:r>
    </w:p>
    <w:sectPr>
      <w:footerReference w:type="default" r:id="rId7"/>
      <w:pgSz w:w="11906" w:h="16838"/>
      <w:pgMar w:top="426" w:right="282" w:bottom="426" w:left="851" w:header="39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  <w:r>
      <w:t>©opyright lehrers.de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eters\Anwendungsdaten\Microsoft\Vorlagen\Zarb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Zarb3.dot</Template>
  <TotalTime>0</TotalTime>
  <Pages>2</Pages>
  <Words>634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Zarb 3.0 - Dokumentvorlage</vt:lpstr>
    </vt:vector>
  </TitlesOfParts>
  <Company>Hans Zybura Software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Zarb 3.0 - Dokumentvorlage</dc:title>
  <dc:subject>Zyburas Arbeitshilfen für LehrerInnen</dc:subject>
  <dc:creator>Hans Zybura</dc:creator>
  <cp:lastModifiedBy>Deters</cp:lastModifiedBy>
  <cp:revision>3</cp:revision>
  <cp:lastPrinted>2006-04-05T00:22:00Z</cp:lastPrinted>
  <dcterms:created xsi:type="dcterms:W3CDTF">2018-03-18T14:56:00Z</dcterms:created>
  <dcterms:modified xsi:type="dcterms:W3CDTF">2018-03-18T15:16:00Z</dcterms:modified>
</cp:coreProperties>
</file>